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AB" w:rsidRDefault="00FD1EE4" w:rsidP="00FD1EE4">
      <w:pPr>
        <w:jc w:val="center"/>
        <w:rPr>
          <w:sz w:val="28"/>
          <w:szCs w:val="28"/>
        </w:rPr>
      </w:pPr>
      <w:r w:rsidRPr="009C1E63">
        <w:rPr>
          <w:rFonts w:hint="eastAsia"/>
          <w:sz w:val="28"/>
          <w:szCs w:val="28"/>
        </w:rPr>
        <w:t>単位取得状況確認報告書</w:t>
      </w:r>
    </w:p>
    <w:p w:rsidR="00FD1EE4" w:rsidRPr="009C1E63" w:rsidRDefault="001031AB" w:rsidP="00FD1EE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（提出締切：</w:t>
      </w:r>
      <w:r w:rsidR="00FA1DEF">
        <w:rPr>
          <w:sz w:val="28"/>
          <w:szCs w:val="28"/>
        </w:rPr>
        <w:t>4</w:t>
      </w:r>
      <w:r w:rsidR="00B4630B">
        <w:rPr>
          <w:rFonts w:hint="eastAsia"/>
          <w:sz w:val="28"/>
          <w:szCs w:val="28"/>
        </w:rPr>
        <w:t>/1</w:t>
      </w:r>
      <w:r w:rsidR="00B4630B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(</w:t>
      </w:r>
      <w:r w:rsidR="00B4630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）</w:t>
      </w:r>
    </w:p>
    <w:p w:rsidR="00FD1EE4" w:rsidRPr="009C1E63" w:rsidRDefault="00FD1EE4" w:rsidP="00FD1EE4"/>
    <w:p w:rsidR="00FD1EE4" w:rsidRDefault="00FD1EE4" w:rsidP="00FD1EE4">
      <w:pPr>
        <w:jc w:val="right"/>
      </w:pPr>
      <w:r w:rsidRPr="009C1E63">
        <w:rPr>
          <w:rFonts w:hint="eastAsia"/>
        </w:rPr>
        <w:t>年　　月　　日</w:t>
      </w:r>
    </w:p>
    <w:p w:rsidR="00FD1EE4" w:rsidRDefault="00FD1EE4" w:rsidP="00FD1EE4"/>
    <w:p w:rsidR="00FD1EE4" w:rsidRPr="009C1E63" w:rsidRDefault="00FD1EE4" w:rsidP="00FD1EE4">
      <w:r w:rsidRPr="009C1E63">
        <w:rPr>
          <w:rFonts w:hint="eastAsia"/>
        </w:rPr>
        <w:t xml:space="preserve">　下記の学生と面談し、単位取得状況および履修登録内容を確認いたしました。</w:t>
      </w:r>
    </w:p>
    <w:p w:rsidR="00FD1EE4" w:rsidRPr="009C1E63" w:rsidRDefault="00FD1EE4" w:rsidP="00FD1EE4"/>
    <w:p w:rsidR="00FD1EE4" w:rsidRPr="009C1E63" w:rsidRDefault="00FD1EE4" w:rsidP="00563068">
      <w:pPr>
        <w:ind w:firstLineChars="600" w:firstLine="1440"/>
      </w:pPr>
      <w:r w:rsidRPr="009C1E63">
        <w:rPr>
          <w:rFonts w:hint="eastAsia"/>
        </w:rPr>
        <w:t xml:space="preserve">アドバイザー　</w:t>
      </w:r>
    </w:p>
    <w:p w:rsidR="00FD1EE4" w:rsidRPr="009C1E63" w:rsidRDefault="00FD1EE4" w:rsidP="00FD1EE4">
      <w:pPr>
        <w:rPr>
          <w:u w:val="single"/>
        </w:rPr>
      </w:pPr>
      <w:r w:rsidRPr="009C1E63">
        <w:rPr>
          <w:rFonts w:hint="eastAsia"/>
        </w:rPr>
        <w:t xml:space="preserve">　　　　　　　　　　　　　</w:t>
      </w:r>
      <w:r w:rsidRPr="009C1E63">
        <w:rPr>
          <w:rFonts w:hint="eastAsia"/>
          <w:u w:val="single"/>
        </w:rPr>
        <w:t xml:space="preserve">署名　　　　　　　　　　　　　　　　　</w:t>
      </w:r>
    </w:p>
    <w:p w:rsidR="00FD1EE4" w:rsidRPr="00342891" w:rsidRDefault="00FD1EE4" w:rsidP="00FD1EE4"/>
    <w:p w:rsidR="0050266C" w:rsidRPr="00AD14D5" w:rsidRDefault="00B763B0" w:rsidP="00FD1EE4">
      <w:pPr>
        <w:rPr>
          <w:sz w:val="21"/>
          <w:szCs w:val="21"/>
        </w:rPr>
      </w:pPr>
      <w:r w:rsidRPr="00AD14D5">
        <w:rPr>
          <w:sz w:val="21"/>
          <w:szCs w:val="21"/>
        </w:rPr>
        <w:t>------------</w:t>
      </w:r>
      <w:r w:rsidR="00AD14D5" w:rsidRPr="00AD14D5">
        <w:rPr>
          <w:sz w:val="21"/>
          <w:szCs w:val="21"/>
        </w:rPr>
        <w:t>--------------</w:t>
      </w:r>
      <w:r w:rsidRPr="00AD14D5">
        <w:rPr>
          <w:sz w:val="21"/>
          <w:szCs w:val="21"/>
        </w:rPr>
        <w:t>------------------</w:t>
      </w:r>
      <w:r w:rsidRPr="00AD14D5">
        <w:rPr>
          <w:rFonts w:hint="eastAsia"/>
          <w:sz w:val="21"/>
          <w:szCs w:val="21"/>
        </w:rPr>
        <w:t xml:space="preserve">　以下、学生が記入すること　</w:t>
      </w:r>
      <w:r w:rsidRPr="00AD14D5">
        <w:rPr>
          <w:sz w:val="21"/>
          <w:szCs w:val="21"/>
        </w:rPr>
        <w:t>---------------</w:t>
      </w:r>
      <w:r w:rsidR="00AD14D5" w:rsidRPr="00AD14D5">
        <w:rPr>
          <w:sz w:val="21"/>
          <w:szCs w:val="21"/>
        </w:rPr>
        <w:t>--------------</w:t>
      </w:r>
      <w:r w:rsidRPr="00AD14D5">
        <w:rPr>
          <w:sz w:val="21"/>
          <w:szCs w:val="21"/>
        </w:rPr>
        <w:t>---------------</w:t>
      </w:r>
    </w:p>
    <w:p w:rsidR="008B211F" w:rsidRPr="009C1E63" w:rsidRDefault="001242A4" w:rsidP="001A5D21">
      <w:pPr>
        <w:spacing w:beforeLines="50" w:before="194"/>
      </w:pPr>
      <w:r w:rsidRPr="009C1E63">
        <w:rPr>
          <w:rFonts w:hint="eastAsia"/>
        </w:rPr>
        <w:t>学生</w:t>
      </w:r>
      <w:r w:rsidR="00B31394" w:rsidRPr="009C1E63">
        <w:rPr>
          <w:rFonts w:hint="eastAsia"/>
        </w:rPr>
        <w:t>氏名：</w:t>
      </w:r>
      <w:r w:rsidR="008B211F" w:rsidRPr="009C1E63">
        <w:rPr>
          <w:rFonts w:hint="eastAsia"/>
        </w:rPr>
        <w:t xml:space="preserve">　　　　　　　　　　　　（学籍番号：　　　　　　　　）</w:t>
      </w:r>
    </w:p>
    <w:p w:rsidR="00B31394" w:rsidRPr="009C1E63" w:rsidRDefault="00F13E55" w:rsidP="009C1E63">
      <w:pPr>
        <w:spacing w:beforeLines="50" w:before="194"/>
      </w:pPr>
      <w:r w:rsidRPr="009C1E63">
        <w:rPr>
          <w:rFonts w:hint="eastAsia"/>
        </w:rPr>
        <w:t>大学のメールアドレス：</w:t>
      </w:r>
    </w:p>
    <w:p w:rsidR="009C1E63" w:rsidRPr="009C1E63" w:rsidRDefault="009C1E63" w:rsidP="009C1E63">
      <w:pPr>
        <w:spacing w:beforeLines="50" w:before="194" w:line="100" w:lineRule="exact"/>
        <w:rPr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6"/>
        <w:gridCol w:w="536"/>
        <w:gridCol w:w="687"/>
        <w:gridCol w:w="685"/>
        <w:gridCol w:w="1223"/>
        <w:gridCol w:w="1635"/>
        <w:gridCol w:w="1635"/>
        <w:gridCol w:w="1633"/>
      </w:tblGrid>
      <w:tr w:rsidR="006C166A" w:rsidTr="00235415">
        <w:tc>
          <w:tcPr>
            <w:tcW w:w="671" w:type="pct"/>
            <w:tcBorders>
              <w:bottom w:val="single" w:sz="18" w:space="0" w:color="auto"/>
            </w:tcBorders>
            <w:vAlign w:val="center"/>
          </w:tcPr>
          <w:p w:rsidR="00F13E55" w:rsidRDefault="00F13E55" w:rsidP="006E432A">
            <w:pPr>
              <w:jc w:val="center"/>
              <w:rPr>
                <w:sz w:val="28"/>
              </w:rPr>
            </w:pPr>
          </w:p>
        </w:tc>
        <w:tc>
          <w:tcPr>
            <w:tcW w:w="659" w:type="pct"/>
            <w:gridSpan w:val="2"/>
            <w:tcBorders>
              <w:bottom w:val="single" w:sz="18" w:space="0" w:color="auto"/>
            </w:tcBorders>
            <w:vAlign w:val="center"/>
          </w:tcPr>
          <w:p w:rsidR="00F13E55" w:rsidRDefault="00F13E55" w:rsidP="006E432A">
            <w:pPr>
              <w:jc w:val="center"/>
              <w:rPr>
                <w:sz w:val="28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F13E55" w:rsidRPr="004C1A30" w:rsidRDefault="00F13E55" w:rsidP="006E432A">
            <w:pPr>
              <w:jc w:val="center"/>
            </w:pPr>
            <w:r w:rsidRPr="004C1A30">
              <w:rPr>
                <w:rFonts w:hint="eastAsia"/>
              </w:rPr>
              <w:t>必要単位数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:rsidR="00B763B0" w:rsidRDefault="00B763B0" w:rsidP="004C1A30">
            <w:pPr>
              <w:spacing w:line="280" w:lineRule="exact"/>
              <w:jc w:val="center"/>
            </w:pPr>
            <w:r>
              <w:rPr>
                <w:rFonts w:hint="eastAsia"/>
              </w:rPr>
              <w:t>これまでの</w:t>
            </w:r>
          </w:p>
          <w:p w:rsidR="00F13E55" w:rsidRPr="004C1A30" w:rsidRDefault="00B763B0" w:rsidP="004C1A30">
            <w:pPr>
              <w:spacing w:line="280" w:lineRule="exact"/>
              <w:jc w:val="center"/>
            </w:pPr>
            <w:r>
              <w:rPr>
                <w:rFonts w:hint="eastAsia"/>
              </w:rPr>
              <w:t>取得</w:t>
            </w:r>
            <w:r w:rsidR="00F13E55" w:rsidRPr="004C1A30">
              <w:rPr>
                <w:rFonts w:hint="eastAsia"/>
              </w:rPr>
              <w:t>単位数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:rsidR="005F3694" w:rsidRDefault="00F13E55" w:rsidP="004C1A30">
            <w:pPr>
              <w:spacing w:line="280" w:lineRule="exact"/>
              <w:jc w:val="center"/>
            </w:pPr>
            <w:r w:rsidRPr="004C1A30">
              <w:rPr>
                <w:rFonts w:hint="eastAsia"/>
              </w:rPr>
              <w:t>今学期履修</w:t>
            </w:r>
          </w:p>
          <w:p w:rsidR="00F13E55" w:rsidRPr="004C1A30" w:rsidRDefault="00F13E55" w:rsidP="004C1A30">
            <w:pPr>
              <w:spacing w:line="280" w:lineRule="exact"/>
              <w:jc w:val="center"/>
            </w:pPr>
            <w:r w:rsidRPr="004C1A30">
              <w:rPr>
                <w:rFonts w:hint="eastAsia"/>
              </w:rPr>
              <w:t>する単位数</w:t>
            </w:r>
          </w:p>
        </w:tc>
        <w:tc>
          <w:tcPr>
            <w:tcW w:w="880" w:type="pct"/>
            <w:tcBorders>
              <w:bottom w:val="single" w:sz="18" w:space="0" w:color="auto"/>
            </w:tcBorders>
          </w:tcPr>
          <w:p w:rsidR="00F13E55" w:rsidRPr="009C1E63" w:rsidRDefault="00320F56" w:rsidP="004C1A3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C1E63">
              <w:rPr>
                <w:rFonts w:hint="eastAsia"/>
                <w:sz w:val="20"/>
                <w:szCs w:val="20"/>
              </w:rPr>
              <w:t>今学期</w:t>
            </w:r>
            <w:r w:rsidR="00F13E55" w:rsidRPr="009C1E63">
              <w:rPr>
                <w:rFonts w:hint="eastAsia"/>
                <w:sz w:val="20"/>
                <w:szCs w:val="20"/>
              </w:rPr>
              <w:t>後に取得すべき残り単位数</w:t>
            </w:r>
            <w:r w:rsidR="00B763B0" w:rsidRPr="009C1E63">
              <w:rPr>
                <w:rFonts w:hint="eastAsia"/>
                <w:sz w:val="20"/>
                <w:szCs w:val="20"/>
              </w:rPr>
              <w:t>（見込）</w:t>
            </w:r>
          </w:p>
        </w:tc>
      </w:tr>
      <w:tr w:rsidR="006C166A" w:rsidTr="00A50007">
        <w:tc>
          <w:tcPr>
            <w:tcW w:w="671" w:type="pct"/>
            <w:vMerge w:val="restart"/>
            <w:tcBorders>
              <w:top w:val="single" w:sz="18" w:space="0" w:color="auto"/>
            </w:tcBorders>
            <w:vAlign w:val="center"/>
          </w:tcPr>
          <w:p w:rsidR="00F13E55" w:rsidRDefault="00F13E55" w:rsidP="00E8547D">
            <w:pPr>
              <w:jc w:val="center"/>
              <w:rPr>
                <w:sz w:val="28"/>
              </w:rPr>
            </w:pPr>
            <w:r w:rsidRPr="00857CFF">
              <w:rPr>
                <w:rFonts w:hint="eastAsia"/>
              </w:rPr>
              <w:t>第</w:t>
            </w:r>
            <w:r w:rsidR="00A50007">
              <w:rPr>
                <w:rFonts w:hint="eastAsia"/>
              </w:rPr>
              <w:t>2</w:t>
            </w:r>
            <w:r w:rsidR="00A50007">
              <w:rPr>
                <w:rFonts w:hint="eastAsia"/>
              </w:rPr>
              <w:t>学年</w:t>
            </w:r>
            <w:r w:rsidRPr="00857CFF">
              <w:rPr>
                <w:rFonts w:hint="eastAsia"/>
              </w:rPr>
              <w:t>専門科目</w:t>
            </w:r>
          </w:p>
        </w:tc>
        <w:tc>
          <w:tcPr>
            <w:tcW w:w="659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F13E55" w:rsidRDefault="00F13E55" w:rsidP="00E8547D">
            <w:pPr>
              <w:rPr>
                <w:sz w:val="28"/>
              </w:rPr>
            </w:pPr>
            <w:r w:rsidRPr="00C92190">
              <w:rPr>
                <w:rFonts w:hint="eastAsia"/>
              </w:rPr>
              <w:t>合計</w:t>
            </w:r>
          </w:p>
        </w:tc>
        <w:tc>
          <w:tcPr>
            <w:tcW w:w="369" w:type="pct"/>
            <w:tcBorders>
              <w:top w:val="single" w:sz="18" w:space="0" w:color="auto"/>
              <w:bottom w:val="double" w:sz="4" w:space="0" w:color="auto"/>
              <w:right w:val="nil"/>
            </w:tcBorders>
          </w:tcPr>
          <w:p w:rsidR="00F13E55" w:rsidRDefault="00616CCB" w:rsidP="009C1E63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59" w:type="pct"/>
            <w:tcBorders>
              <w:top w:val="single" w:sz="18" w:space="0" w:color="auto"/>
              <w:left w:val="nil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81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1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</w:tr>
      <w:tr w:rsidR="006C166A" w:rsidTr="00A50007">
        <w:tc>
          <w:tcPr>
            <w:tcW w:w="671" w:type="pct"/>
            <w:vMerge/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659" w:type="pct"/>
            <w:gridSpan w:val="2"/>
            <w:tcBorders>
              <w:top w:val="double" w:sz="4" w:space="0" w:color="auto"/>
            </w:tcBorders>
            <w:vAlign w:val="center"/>
          </w:tcPr>
          <w:p w:rsidR="00F13E55" w:rsidRPr="00857CFF" w:rsidRDefault="00616CCB" w:rsidP="00E8547D">
            <w:r>
              <w:rPr>
                <w:rFonts w:hint="eastAsia"/>
              </w:rPr>
              <w:t>選択必修</w:t>
            </w:r>
          </w:p>
        </w:tc>
        <w:tc>
          <w:tcPr>
            <w:tcW w:w="369" w:type="pct"/>
            <w:tcBorders>
              <w:top w:val="double" w:sz="4" w:space="0" w:color="auto"/>
              <w:right w:val="nil"/>
            </w:tcBorders>
          </w:tcPr>
          <w:p w:rsidR="00F13E55" w:rsidRDefault="00616CCB" w:rsidP="00A50007">
            <w:pPr>
              <w:wordWrap w:val="0"/>
              <w:jc w:val="right"/>
              <w:rPr>
                <w:sz w:val="28"/>
              </w:rPr>
            </w:pPr>
            <w:r>
              <w:t>11</w:t>
            </w:r>
          </w:p>
        </w:tc>
        <w:tc>
          <w:tcPr>
            <w:tcW w:w="659" w:type="pct"/>
            <w:tcBorders>
              <w:top w:val="double" w:sz="4" w:space="0" w:color="auto"/>
              <w:left w:val="nil"/>
            </w:tcBorders>
          </w:tcPr>
          <w:p w:rsidR="00F13E55" w:rsidRPr="00857CFF" w:rsidRDefault="00F13E55" w:rsidP="00B31394">
            <w:r w:rsidRPr="00857CFF">
              <w:rPr>
                <w:rFonts w:hint="eastAsia"/>
              </w:rPr>
              <w:t>単位</w:t>
            </w:r>
            <w:r w:rsidR="00616CCB">
              <w:rPr>
                <w:rFonts w:hint="eastAsia"/>
              </w:rPr>
              <w:t>以上</w:t>
            </w:r>
          </w:p>
        </w:tc>
        <w:tc>
          <w:tcPr>
            <w:tcW w:w="881" w:type="pct"/>
            <w:tcBorders>
              <w:top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1" w:type="pct"/>
            <w:tcBorders>
              <w:top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</w:tr>
      <w:tr w:rsidR="006C166A" w:rsidTr="00A50007">
        <w:tc>
          <w:tcPr>
            <w:tcW w:w="671" w:type="pct"/>
            <w:vMerge/>
            <w:tcBorders>
              <w:bottom w:val="single" w:sz="18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659" w:type="pct"/>
            <w:gridSpan w:val="2"/>
            <w:tcBorders>
              <w:bottom w:val="single" w:sz="18" w:space="0" w:color="auto"/>
            </w:tcBorders>
            <w:vAlign w:val="center"/>
          </w:tcPr>
          <w:p w:rsidR="00F13E55" w:rsidRDefault="00F13E55" w:rsidP="00E8547D">
            <w:pPr>
              <w:rPr>
                <w:sz w:val="28"/>
              </w:rPr>
            </w:pPr>
            <w:r w:rsidRPr="00857CFF">
              <w:rPr>
                <w:rFonts w:hint="eastAsia"/>
              </w:rPr>
              <w:t>選択科目</w:t>
            </w:r>
          </w:p>
        </w:tc>
        <w:tc>
          <w:tcPr>
            <w:tcW w:w="369" w:type="pct"/>
            <w:tcBorders>
              <w:bottom w:val="single" w:sz="18" w:space="0" w:color="auto"/>
              <w:right w:val="nil"/>
            </w:tcBorders>
          </w:tcPr>
          <w:p w:rsidR="00F13E55" w:rsidRDefault="00A50007" w:rsidP="009C1E63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59" w:type="pct"/>
            <w:tcBorders>
              <w:left w:val="nil"/>
              <w:bottom w:val="single" w:sz="18" w:space="0" w:color="auto"/>
            </w:tcBorders>
          </w:tcPr>
          <w:p w:rsidR="00F13E55" w:rsidRPr="00857CFF" w:rsidRDefault="00F13E55" w:rsidP="00B31394"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81" w:type="pct"/>
            <w:tcBorders>
              <w:bottom w:val="single" w:sz="18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1" w:type="pct"/>
            <w:tcBorders>
              <w:bottom w:val="single" w:sz="18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0" w:type="pct"/>
            <w:tcBorders>
              <w:bottom w:val="single" w:sz="18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</w:tr>
      <w:tr w:rsidR="006C166A" w:rsidTr="00A50007">
        <w:tc>
          <w:tcPr>
            <w:tcW w:w="671" w:type="pct"/>
            <w:vMerge w:val="restart"/>
            <w:tcBorders>
              <w:top w:val="single" w:sz="18" w:space="0" w:color="auto"/>
            </w:tcBorders>
            <w:vAlign w:val="center"/>
          </w:tcPr>
          <w:p w:rsidR="00F13E55" w:rsidRPr="00857CFF" w:rsidRDefault="00F13E55" w:rsidP="00E8547D">
            <w:pPr>
              <w:jc w:val="center"/>
            </w:pPr>
            <w:r w:rsidRPr="00857CFF">
              <w:t>3</w:t>
            </w:r>
            <w:r w:rsidRPr="00857CFF">
              <w:rPr>
                <w:rFonts w:hint="eastAsia"/>
              </w:rPr>
              <w:t>，</w:t>
            </w:r>
            <w:r w:rsidRPr="00857CFF">
              <w:t>4</w:t>
            </w:r>
            <w:r w:rsidRPr="00857CFF">
              <w:rPr>
                <w:rFonts w:hint="eastAsia"/>
              </w:rPr>
              <w:t>学年専門科目</w:t>
            </w:r>
          </w:p>
        </w:tc>
        <w:tc>
          <w:tcPr>
            <w:tcW w:w="659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F13E55" w:rsidRDefault="00F13E55" w:rsidP="00E8547D">
            <w:pPr>
              <w:rPr>
                <w:sz w:val="28"/>
              </w:rPr>
            </w:pPr>
            <w:r w:rsidRPr="00C92190">
              <w:rPr>
                <w:rFonts w:hint="eastAsia"/>
              </w:rPr>
              <w:t>合計</w:t>
            </w:r>
          </w:p>
        </w:tc>
        <w:tc>
          <w:tcPr>
            <w:tcW w:w="369" w:type="pct"/>
            <w:tcBorders>
              <w:top w:val="single" w:sz="18" w:space="0" w:color="auto"/>
              <w:bottom w:val="double" w:sz="4" w:space="0" w:color="auto"/>
              <w:right w:val="nil"/>
            </w:tcBorders>
          </w:tcPr>
          <w:p w:rsidR="00F13E55" w:rsidRDefault="00A50007" w:rsidP="009C1E63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60</w:t>
            </w:r>
            <w:r w:rsidR="006C166A">
              <w:t>.5</w:t>
            </w:r>
          </w:p>
        </w:tc>
        <w:tc>
          <w:tcPr>
            <w:tcW w:w="659" w:type="pct"/>
            <w:tcBorders>
              <w:top w:val="single" w:sz="18" w:space="0" w:color="auto"/>
              <w:left w:val="nil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81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1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</w:tr>
      <w:tr w:rsidR="006C166A" w:rsidTr="00A50007">
        <w:tc>
          <w:tcPr>
            <w:tcW w:w="671" w:type="pct"/>
            <w:vMerge/>
            <w:tcBorders>
              <w:top w:val="single" w:sz="18" w:space="0" w:color="auto"/>
            </w:tcBorders>
            <w:vAlign w:val="center"/>
          </w:tcPr>
          <w:p w:rsidR="006C166A" w:rsidRPr="00857CFF" w:rsidRDefault="006C166A" w:rsidP="006C166A">
            <w:pPr>
              <w:jc w:val="center"/>
            </w:pPr>
          </w:p>
        </w:tc>
        <w:tc>
          <w:tcPr>
            <w:tcW w:w="659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166A" w:rsidRPr="00C92190" w:rsidRDefault="006C166A" w:rsidP="006C166A">
            <w:r>
              <w:rPr>
                <w:rFonts w:hint="eastAsia"/>
              </w:rPr>
              <w:t>必修科目</w:t>
            </w:r>
          </w:p>
        </w:tc>
        <w:tc>
          <w:tcPr>
            <w:tcW w:w="369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C166A" w:rsidRDefault="00A50007" w:rsidP="00A50007">
            <w:pPr>
              <w:jc w:val="right"/>
              <w:rPr>
                <w:sz w:val="28"/>
              </w:rPr>
            </w:pPr>
            <w:r>
              <w:t>15</w:t>
            </w:r>
            <w:r w:rsidR="006C166A">
              <w:t>.5</w:t>
            </w:r>
          </w:p>
        </w:tc>
        <w:tc>
          <w:tcPr>
            <w:tcW w:w="659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C166A" w:rsidRPr="009C1E63" w:rsidRDefault="006C166A" w:rsidP="006C166A">
            <w:pPr>
              <w:ind w:rightChars="-65" w:right="-156"/>
            </w:pPr>
            <w:r>
              <w:rPr>
                <w:rFonts w:hint="eastAsia"/>
              </w:rPr>
              <w:t>単位</w:t>
            </w:r>
          </w:p>
        </w:tc>
        <w:tc>
          <w:tcPr>
            <w:tcW w:w="881" w:type="pct"/>
            <w:tcBorders>
              <w:top w:val="double" w:sz="4" w:space="0" w:color="auto"/>
              <w:bottom w:val="single" w:sz="4" w:space="0" w:color="auto"/>
            </w:tcBorders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881" w:type="pct"/>
            <w:tcBorders>
              <w:top w:val="double" w:sz="4" w:space="0" w:color="auto"/>
              <w:bottom w:val="single" w:sz="4" w:space="0" w:color="auto"/>
            </w:tcBorders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double" w:sz="4" w:space="0" w:color="auto"/>
              <w:bottom w:val="single" w:sz="4" w:space="0" w:color="auto"/>
            </w:tcBorders>
          </w:tcPr>
          <w:p w:rsidR="006C166A" w:rsidRDefault="006C166A" w:rsidP="006C166A">
            <w:pPr>
              <w:rPr>
                <w:sz w:val="28"/>
              </w:rPr>
            </w:pPr>
          </w:p>
        </w:tc>
      </w:tr>
      <w:tr w:rsidR="00A50007" w:rsidTr="00A50007">
        <w:tc>
          <w:tcPr>
            <w:tcW w:w="671" w:type="pct"/>
            <w:vMerge/>
            <w:tcBorders>
              <w:top w:val="single" w:sz="18" w:space="0" w:color="auto"/>
            </w:tcBorders>
            <w:vAlign w:val="center"/>
          </w:tcPr>
          <w:p w:rsidR="00A50007" w:rsidRPr="00857CFF" w:rsidRDefault="00A50007" w:rsidP="006C166A">
            <w:pPr>
              <w:jc w:val="center"/>
            </w:pPr>
          </w:p>
        </w:tc>
        <w:tc>
          <w:tcPr>
            <w:tcW w:w="659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50007" w:rsidRDefault="00A50007" w:rsidP="006C166A">
            <w:r>
              <w:rPr>
                <w:rFonts w:hint="eastAsia"/>
              </w:rPr>
              <w:t>選択必修</w:t>
            </w:r>
          </w:p>
        </w:tc>
        <w:tc>
          <w:tcPr>
            <w:tcW w:w="369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50007" w:rsidRDefault="00A50007" w:rsidP="00A50007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659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A50007" w:rsidRDefault="00A50007" w:rsidP="006C166A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81" w:type="pct"/>
            <w:tcBorders>
              <w:top w:val="double" w:sz="4" w:space="0" w:color="auto"/>
              <w:bottom w:val="single" w:sz="4" w:space="0" w:color="auto"/>
            </w:tcBorders>
          </w:tcPr>
          <w:p w:rsidR="00A50007" w:rsidRDefault="00A50007" w:rsidP="006C166A">
            <w:pPr>
              <w:rPr>
                <w:sz w:val="28"/>
              </w:rPr>
            </w:pPr>
          </w:p>
        </w:tc>
        <w:tc>
          <w:tcPr>
            <w:tcW w:w="881" w:type="pct"/>
            <w:tcBorders>
              <w:top w:val="double" w:sz="4" w:space="0" w:color="auto"/>
              <w:bottom w:val="single" w:sz="4" w:space="0" w:color="auto"/>
            </w:tcBorders>
          </w:tcPr>
          <w:p w:rsidR="00A50007" w:rsidRDefault="00A50007" w:rsidP="006C166A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double" w:sz="4" w:space="0" w:color="auto"/>
              <w:bottom w:val="single" w:sz="4" w:space="0" w:color="auto"/>
            </w:tcBorders>
          </w:tcPr>
          <w:p w:rsidR="00A50007" w:rsidRDefault="00A50007" w:rsidP="006C166A">
            <w:pPr>
              <w:rPr>
                <w:sz w:val="28"/>
              </w:rPr>
            </w:pPr>
          </w:p>
        </w:tc>
      </w:tr>
      <w:tr w:rsidR="00A50007" w:rsidTr="00A50007">
        <w:trPr>
          <w:trHeight w:val="547"/>
        </w:trPr>
        <w:tc>
          <w:tcPr>
            <w:tcW w:w="671" w:type="pct"/>
            <w:vMerge/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</w:tcBorders>
            <w:vAlign w:val="center"/>
          </w:tcPr>
          <w:p w:rsidR="00A50007" w:rsidRPr="00084FE6" w:rsidRDefault="00A50007" w:rsidP="00A50007">
            <w:pPr>
              <w:spacing w:line="2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F13E55" w:rsidRPr="00C92190" w:rsidRDefault="00F13E55" w:rsidP="00E8547D">
            <w:pPr>
              <w:jc w:val="center"/>
            </w:pPr>
            <w:r w:rsidRPr="00C92190">
              <w:t>A</w:t>
            </w:r>
            <w:r w:rsidRPr="00C92190">
              <w:rPr>
                <w:rFonts w:hint="eastAsia"/>
              </w:rPr>
              <w:t>群</w:t>
            </w:r>
          </w:p>
        </w:tc>
        <w:tc>
          <w:tcPr>
            <w:tcW w:w="369" w:type="pct"/>
            <w:tcBorders>
              <w:top w:val="single" w:sz="4" w:space="0" w:color="auto"/>
              <w:right w:val="nil"/>
            </w:tcBorders>
            <w:vAlign w:val="center"/>
          </w:tcPr>
          <w:p w:rsidR="009C1E63" w:rsidRDefault="00A50007" w:rsidP="00457ED1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 w:rsidR="00F13E55" w:rsidRPr="00C92190"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</w:tcBorders>
            <w:vAlign w:val="center"/>
          </w:tcPr>
          <w:p w:rsidR="009C1E63" w:rsidRPr="009C1E63" w:rsidRDefault="009C1E63" w:rsidP="00457ED1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</w:tr>
      <w:tr w:rsidR="00235415" w:rsidTr="00A50007">
        <w:trPr>
          <w:trHeight w:val="547"/>
        </w:trPr>
        <w:tc>
          <w:tcPr>
            <w:tcW w:w="671" w:type="pct"/>
            <w:vMerge/>
          </w:tcPr>
          <w:p w:rsidR="00235415" w:rsidRDefault="00235415" w:rsidP="00235415">
            <w:pPr>
              <w:rPr>
                <w:sz w:val="2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</w:tcBorders>
            <w:vAlign w:val="center"/>
          </w:tcPr>
          <w:p w:rsidR="00235415" w:rsidRPr="00084FE6" w:rsidRDefault="00235415" w:rsidP="00235415">
            <w:pPr>
              <w:spacing w:line="240" w:lineRule="exact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235415" w:rsidRPr="00C92190" w:rsidRDefault="00235415" w:rsidP="00235415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群</w:t>
            </w:r>
          </w:p>
        </w:tc>
        <w:tc>
          <w:tcPr>
            <w:tcW w:w="369" w:type="pct"/>
            <w:tcBorders>
              <w:top w:val="single" w:sz="4" w:space="0" w:color="auto"/>
              <w:right w:val="nil"/>
            </w:tcBorders>
            <w:vAlign w:val="center"/>
          </w:tcPr>
          <w:p w:rsidR="00235415" w:rsidRDefault="00235415" w:rsidP="00235415">
            <w:pPr>
              <w:jc w:val="right"/>
              <w:rPr>
                <w:sz w:val="28"/>
              </w:rPr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</w:tcBorders>
            <w:vAlign w:val="center"/>
          </w:tcPr>
          <w:p w:rsidR="00235415" w:rsidRPr="009C1E63" w:rsidRDefault="00235415" w:rsidP="00235415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235415" w:rsidRDefault="00235415" w:rsidP="00235415">
            <w:pPr>
              <w:rPr>
                <w:sz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235415" w:rsidRDefault="00235415" w:rsidP="00235415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235415" w:rsidRDefault="00235415" w:rsidP="00235415">
            <w:pPr>
              <w:rPr>
                <w:sz w:val="28"/>
              </w:rPr>
            </w:pPr>
          </w:p>
        </w:tc>
      </w:tr>
      <w:tr w:rsidR="00A50007" w:rsidTr="00A50007">
        <w:trPr>
          <w:trHeight w:val="555"/>
        </w:trPr>
        <w:tc>
          <w:tcPr>
            <w:tcW w:w="671" w:type="pct"/>
            <w:vMerge/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289" w:type="pct"/>
            <w:vMerge/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370" w:type="pct"/>
            <w:vAlign w:val="center"/>
          </w:tcPr>
          <w:p w:rsidR="006C166A" w:rsidRPr="00C92190" w:rsidRDefault="00A50007" w:rsidP="006C166A">
            <w:pPr>
              <w:jc w:val="center"/>
            </w:pPr>
            <w:r>
              <w:rPr>
                <w:rFonts w:hint="eastAsia"/>
              </w:rPr>
              <w:t>C</w:t>
            </w:r>
            <w:r w:rsidR="006C166A" w:rsidRPr="00C92190">
              <w:rPr>
                <w:rFonts w:hint="eastAsia"/>
              </w:rPr>
              <w:t>群</w:t>
            </w:r>
          </w:p>
        </w:tc>
        <w:tc>
          <w:tcPr>
            <w:tcW w:w="369" w:type="pct"/>
            <w:tcBorders>
              <w:right w:val="nil"/>
            </w:tcBorders>
            <w:vAlign w:val="center"/>
          </w:tcPr>
          <w:p w:rsidR="006C166A" w:rsidRDefault="006C166A" w:rsidP="006C166A">
            <w:pPr>
              <w:jc w:val="right"/>
              <w:rPr>
                <w:sz w:val="28"/>
              </w:rPr>
            </w:pPr>
          </w:p>
        </w:tc>
        <w:tc>
          <w:tcPr>
            <w:tcW w:w="659" w:type="pct"/>
            <w:tcBorders>
              <w:left w:val="nil"/>
            </w:tcBorders>
            <w:vAlign w:val="center"/>
          </w:tcPr>
          <w:p w:rsidR="006C166A" w:rsidRPr="009C1E63" w:rsidRDefault="00235415" w:rsidP="006C166A">
            <w:pPr>
              <w:ind w:rightChars="-65" w:right="-156"/>
            </w:pPr>
            <w:r>
              <w:rPr>
                <w:rFonts w:hint="eastAsia"/>
                <w:sz w:val="28"/>
              </w:rPr>
              <w:t>——</w:t>
            </w:r>
          </w:p>
        </w:tc>
        <w:tc>
          <w:tcPr>
            <w:tcW w:w="881" w:type="pct"/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881" w:type="pct"/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880" w:type="pct"/>
          </w:tcPr>
          <w:p w:rsidR="006C166A" w:rsidRDefault="006C166A" w:rsidP="006C166A">
            <w:pPr>
              <w:rPr>
                <w:sz w:val="28"/>
              </w:rPr>
            </w:pPr>
          </w:p>
        </w:tc>
      </w:tr>
      <w:tr w:rsidR="006C166A" w:rsidTr="00235415">
        <w:tc>
          <w:tcPr>
            <w:tcW w:w="671" w:type="pct"/>
            <w:vMerge/>
          </w:tcPr>
          <w:p w:rsidR="00857CFF" w:rsidRDefault="00857CFF" w:rsidP="00B31394">
            <w:pPr>
              <w:rPr>
                <w:sz w:val="28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857CFF" w:rsidRPr="00857CFF" w:rsidRDefault="00857CFF" w:rsidP="00E8547D">
            <w:r w:rsidRPr="00857CFF">
              <w:rPr>
                <w:rFonts w:hint="eastAsia"/>
              </w:rPr>
              <w:t>選択科目</w:t>
            </w:r>
          </w:p>
        </w:tc>
        <w:tc>
          <w:tcPr>
            <w:tcW w:w="1028" w:type="pct"/>
            <w:gridSpan w:val="2"/>
            <w:vAlign w:val="center"/>
          </w:tcPr>
          <w:p w:rsidR="00857CFF" w:rsidRDefault="00A50007" w:rsidP="00857CF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——</w:t>
            </w:r>
          </w:p>
        </w:tc>
        <w:tc>
          <w:tcPr>
            <w:tcW w:w="881" w:type="pct"/>
          </w:tcPr>
          <w:p w:rsidR="00857CFF" w:rsidRDefault="00857CFF" w:rsidP="00B31394">
            <w:pPr>
              <w:rPr>
                <w:sz w:val="28"/>
              </w:rPr>
            </w:pPr>
          </w:p>
        </w:tc>
        <w:tc>
          <w:tcPr>
            <w:tcW w:w="881" w:type="pct"/>
          </w:tcPr>
          <w:p w:rsidR="00857CFF" w:rsidRDefault="00857CFF" w:rsidP="00B31394">
            <w:pPr>
              <w:rPr>
                <w:sz w:val="28"/>
              </w:rPr>
            </w:pPr>
          </w:p>
        </w:tc>
        <w:tc>
          <w:tcPr>
            <w:tcW w:w="880" w:type="pct"/>
          </w:tcPr>
          <w:p w:rsidR="00857CFF" w:rsidRDefault="00857CFF" w:rsidP="00B31394">
            <w:pPr>
              <w:rPr>
                <w:sz w:val="28"/>
              </w:rPr>
            </w:pPr>
          </w:p>
        </w:tc>
      </w:tr>
      <w:tr w:rsidR="00A50007" w:rsidTr="00A50007">
        <w:tc>
          <w:tcPr>
            <w:tcW w:w="671" w:type="pct"/>
            <w:vMerge/>
          </w:tcPr>
          <w:p w:rsidR="00A50007" w:rsidRDefault="00A50007" w:rsidP="00A50007">
            <w:pPr>
              <w:rPr>
                <w:sz w:val="28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A50007" w:rsidRPr="00A50007" w:rsidRDefault="00A50007" w:rsidP="00A50007">
            <w:pPr>
              <w:rPr>
                <w:sz w:val="16"/>
                <w:szCs w:val="16"/>
              </w:rPr>
            </w:pPr>
            <w:r w:rsidRPr="00A50007">
              <w:rPr>
                <w:rFonts w:hint="eastAsia"/>
                <w:sz w:val="16"/>
                <w:szCs w:val="16"/>
              </w:rPr>
              <w:t>認定他学部等</w:t>
            </w:r>
          </w:p>
        </w:tc>
        <w:tc>
          <w:tcPr>
            <w:tcW w:w="369" w:type="pct"/>
            <w:tcBorders>
              <w:right w:val="nil"/>
            </w:tcBorders>
          </w:tcPr>
          <w:p w:rsidR="00A50007" w:rsidRDefault="00A50007" w:rsidP="00A50007"/>
        </w:tc>
        <w:tc>
          <w:tcPr>
            <w:tcW w:w="659" w:type="pct"/>
            <w:tcBorders>
              <w:left w:val="nil"/>
            </w:tcBorders>
          </w:tcPr>
          <w:p w:rsidR="00A50007" w:rsidRDefault="00A50007" w:rsidP="00A50007">
            <w:r w:rsidRPr="00DD723D">
              <w:rPr>
                <w:rFonts w:hint="eastAsia"/>
                <w:sz w:val="28"/>
              </w:rPr>
              <w:t>——</w:t>
            </w:r>
          </w:p>
        </w:tc>
        <w:tc>
          <w:tcPr>
            <w:tcW w:w="881" w:type="pct"/>
          </w:tcPr>
          <w:p w:rsidR="00A50007" w:rsidRDefault="00A50007" w:rsidP="00A50007">
            <w:pPr>
              <w:rPr>
                <w:sz w:val="28"/>
              </w:rPr>
            </w:pPr>
          </w:p>
        </w:tc>
        <w:tc>
          <w:tcPr>
            <w:tcW w:w="881" w:type="pct"/>
          </w:tcPr>
          <w:p w:rsidR="00A50007" w:rsidRDefault="00A50007" w:rsidP="00A50007">
            <w:pPr>
              <w:rPr>
                <w:sz w:val="28"/>
              </w:rPr>
            </w:pPr>
          </w:p>
        </w:tc>
        <w:tc>
          <w:tcPr>
            <w:tcW w:w="880" w:type="pct"/>
          </w:tcPr>
          <w:p w:rsidR="00A50007" w:rsidRDefault="00A50007" w:rsidP="00A50007">
            <w:pPr>
              <w:rPr>
                <w:sz w:val="28"/>
              </w:rPr>
            </w:pPr>
          </w:p>
        </w:tc>
      </w:tr>
    </w:tbl>
    <w:p w:rsidR="009C1E63" w:rsidRPr="009C1E63" w:rsidRDefault="009C1E63" w:rsidP="00006BBF">
      <w:pPr>
        <w:spacing w:line="320" w:lineRule="exact"/>
        <w:rPr>
          <w:sz w:val="20"/>
          <w:szCs w:val="20"/>
        </w:rPr>
      </w:pPr>
    </w:p>
    <w:p w:rsidR="009F4987" w:rsidRPr="005304FC" w:rsidRDefault="009F4987" w:rsidP="00006BBF">
      <w:pPr>
        <w:spacing w:line="320" w:lineRule="exact"/>
        <w:rPr>
          <w:u w:val="single"/>
        </w:rPr>
      </w:pPr>
      <w:r w:rsidRPr="005304FC">
        <w:rPr>
          <w:rFonts w:hint="eastAsia"/>
          <w:u w:val="single"/>
        </w:rPr>
        <w:t>注意事項</w:t>
      </w:r>
    </w:p>
    <w:p w:rsidR="00C83B6F" w:rsidRDefault="007848AE" w:rsidP="00C83B6F">
      <w:pPr>
        <w:pStyle w:val="a3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記入後、</w:t>
      </w:r>
      <w:r w:rsidR="00C83B6F">
        <w:rPr>
          <w:rFonts w:hint="eastAsia"/>
        </w:rPr>
        <w:t>この様式の写し</w:t>
      </w:r>
      <w:r w:rsidR="004E16E8">
        <w:rPr>
          <w:rFonts w:hint="eastAsia"/>
        </w:rPr>
        <w:t>（１</w:t>
      </w:r>
      <w:bookmarkStart w:id="0" w:name="_GoBack"/>
      <w:bookmarkEnd w:id="0"/>
      <w:r>
        <w:rPr>
          <w:rFonts w:hint="eastAsia"/>
        </w:rPr>
        <w:t>部）を作成すること。</w:t>
      </w:r>
    </w:p>
    <w:p w:rsidR="007848AE" w:rsidRDefault="007848AE" w:rsidP="007848AE">
      <w:pPr>
        <w:pStyle w:val="a3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正アドバイザーにこの写しを提出し、原本には署名をもらうこと。</w:t>
      </w:r>
    </w:p>
    <w:p w:rsidR="007848AE" w:rsidRDefault="007848AE" w:rsidP="007848AE">
      <w:pPr>
        <w:pStyle w:val="a3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正アドバイザーが</w:t>
      </w:r>
      <w:r w:rsidR="007968A9">
        <w:rPr>
          <w:rFonts w:hint="eastAsia"/>
        </w:rPr>
        <w:t>不在</w:t>
      </w:r>
      <w:r>
        <w:rPr>
          <w:rFonts w:hint="eastAsia"/>
        </w:rPr>
        <w:t>の場合は、副アドバイザー</w:t>
      </w:r>
      <w:r w:rsidR="00FA1DEF">
        <w:rPr>
          <w:rFonts w:hint="eastAsia"/>
        </w:rPr>
        <w:t>または鈴木</w:t>
      </w:r>
      <w:r w:rsidR="007968A9">
        <w:rPr>
          <w:rFonts w:hint="eastAsia"/>
        </w:rPr>
        <w:t>、高橋（嘉）</w:t>
      </w:r>
      <w:r>
        <w:rPr>
          <w:rFonts w:hint="eastAsia"/>
        </w:rPr>
        <w:t>の署名でもよい。</w:t>
      </w:r>
    </w:p>
    <w:p w:rsidR="009F4987" w:rsidRPr="00E15FBB" w:rsidRDefault="007848AE" w:rsidP="007848AE">
      <w:pPr>
        <w:pStyle w:val="a3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署名をもらった様式（原本）は地球惑星環境学科教務事務担当に提出すること。</w:t>
      </w:r>
    </w:p>
    <w:sectPr w:rsidR="009F4987" w:rsidRPr="00E15FBB" w:rsidSect="00C83B6F">
      <w:pgSz w:w="11900" w:h="16840"/>
      <w:pgMar w:top="1358" w:right="1418" w:bottom="970" w:left="141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CB" w:rsidRDefault="00616CCB" w:rsidP="00924D7B">
      <w:r>
        <w:separator/>
      </w:r>
    </w:p>
  </w:endnote>
  <w:endnote w:type="continuationSeparator" w:id="0">
    <w:p w:rsidR="00616CCB" w:rsidRDefault="00616CCB" w:rsidP="0092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CB" w:rsidRDefault="00616CCB" w:rsidP="00924D7B">
      <w:r>
        <w:separator/>
      </w:r>
    </w:p>
  </w:footnote>
  <w:footnote w:type="continuationSeparator" w:id="0">
    <w:p w:rsidR="00616CCB" w:rsidRDefault="00616CCB" w:rsidP="0092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C1247"/>
    <w:multiLevelType w:val="hybridMultilevel"/>
    <w:tmpl w:val="C9427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38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6C2"/>
    <w:rsid w:val="00006BBF"/>
    <w:rsid w:val="00010F7A"/>
    <w:rsid w:val="0004052F"/>
    <w:rsid w:val="00084FE6"/>
    <w:rsid w:val="001031AB"/>
    <w:rsid w:val="00112C27"/>
    <w:rsid w:val="001242A4"/>
    <w:rsid w:val="001A5D21"/>
    <w:rsid w:val="001D4F00"/>
    <w:rsid w:val="00235415"/>
    <w:rsid w:val="00274607"/>
    <w:rsid w:val="00320F56"/>
    <w:rsid w:val="00457ED1"/>
    <w:rsid w:val="0046385F"/>
    <w:rsid w:val="004676E6"/>
    <w:rsid w:val="004B60B0"/>
    <w:rsid w:val="004C1A30"/>
    <w:rsid w:val="004E16E8"/>
    <w:rsid w:val="0050266C"/>
    <w:rsid w:val="005304FC"/>
    <w:rsid w:val="00557964"/>
    <w:rsid w:val="00563068"/>
    <w:rsid w:val="005A0A5E"/>
    <w:rsid w:val="005C3AB6"/>
    <w:rsid w:val="005F3694"/>
    <w:rsid w:val="00616CCB"/>
    <w:rsid w:val="006504BA"/>
    <w:rsid w:val="00684A49"/>
    <w:rsid w:val="006C166A"/>
    <w:rsid w:val="006D40C2"/>
    <w:rsid w:val="006E432A"/>
    <w:rsid w:val="006F3C24"/>
    <w:rsid w:val="00712073"/>
    <w:rsid w:val="00715231"/>
    <w:rsid w:val="007848AE"/>
    <w:rsid w:val="007968A9"/>
    <w:rsid w:val="007F54EE"/>
    <w:rsid w:val="00857CFF"/>
    <w:rsid w:val="008B211F"/>
    <w:rsid w:val="0090606A"/>
    <w:rsid w:val="00924D7B"/>
    <w:rsid w:val="00955B9C"/>
    <w:rsid w:val="009666C2"/>
    <w:rsid w:val="009C1E63"/>
    <w:rsid w:val="009D4331"/>
    <w:rsid w:val="009F4987"/>
    <w:rsid w:val="00A07958"/>
    <w:rsid w:val="00A50007"/>
    <w:rsid w:val="00AD14D5"/>
    <w:rsid w:val="00B31394"/>
    <w:rsid w:val="00B4122E"/>
    <w:rsid w:val="00B4630B"/>
    <w:rsid w:val="00B763B0"/>
    <w:rsid w:val="00C83B6F"/>
    <w:rsid w:val="00C9034C"/>
    <w:rsid w:val="00C92190"/>
    <w:rsid w:val="00CA5B3C"/>
    <w:rsid w:val="00D33430"/>
    <w:rsid w:val="00D56A63"/>
    <w:rsid w:val="00DA53F5"/>
    <w:rsid w:val="00E15FBB"/>
    <w:rsid w:val="00E17A90"/>
    <w:rsid w:val="00E62F90"/>
    <w:rsid w:val="00E8547D"/>
    <w:rsid w:val="00E868AC"/>
    <w:rsid w:val="00F01153"/>
    <w:rsid w:val="00F13E55"/>
    <w:rsid w:val="00FA1DEF"/>
    <w:rsid w:val="00FD1EE4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79A347"/>
  <w15:docId w15:val="{32D952BB-E8BF-4B52-80C8-B0DB5B8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87"/>
    <w:pPr>
      <w:ind w:leftChars="400" w:left="960"/>
    </w:pPr>
  </w:style>
  <w:style w:type="table" w:styleId="a4">
    <w:name w:val="Table Grid"/>
    <w:basedOn w:val="a1"/>
    <w:uiPriority w:val="59"/>
    <w:rsid w:val="00F0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D7B"/>
  </w:style>
  <w:style w:type="paragraph" w:styleId="a7">
    <w:name w:val="footer"/>
    <w:basedOn w:val="a"/>
    <w:link w:val="a8"/>
    <w:uiPriority w:val="99"/>
    <w:unhideWhenUsed/>
    <w:rsid w:val="00924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D7B"/>
  </w:style>
  <w:style w:type="paragraph" w:styleId="a9">
    <w:name w:val="Balloon Text"/>
    <w:basedOn w:val="a"/>
    <w:link w:val="aa"/>
    <w:uiPriority w:val="99"/>
    <w:semiHidden/>
    <w:unhideWhenUsed/>
    <w:rsid w:val="00563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422CF843</Template>
  <TotalTime>110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Ikoma Masahiro</dc:creator>
  <cp:lastModifiedBy>河村　静佳</cp:lastModifiedBy>
  <cp:revision>17</cp:revision>
  <cp:lastPrinted>2017-03-30T01:23:00Z</cp:lastPrinted>
  <dcterms:created xsi:type="dcterms:W3CDTF">2013-04-02T08:20:00Z</dcterms:created>
  <dcterms:modified xsi:type="dcterms:W3CDTF">2017-04-04T11:29:00Z</dcterms:modified>
</cp:coreProperties>
</file>